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C5F20" w:rsidRPr="00B0596A" w:rsidRDefault="00CC5F20" w:rsidP="00CC5F20">
      <w:pPr>
        <w:rPr>
          <w:rFonts w:asciiTheme="majorHAnsi" w:hAnsiTheme="majorHAnsi" w:cstheme="majorHAnsi"/>
          <w:sz w:val="24"/>
          <w:szCs w:val="24"/>
        </w:rPr>
      </w:pPr>
    </w:p>
    <w:p w14:paraId="712BADA7" w14:textId="77777777" w:rsidR="00CC5F20" w:rsidRPr="00B0596A" w:rsidRDefault="00CC5F20" w:rsidP="00CC5F20">
      <w:pPr>
        <w:rPr>
          <w:rFonts w:asciiTheme="majorHAnsi" w:hAnsiTheme="majorHAnsi" w:cstheme="majorHAnsi"/>
          <w:sz w:val="24"/>
          <w:szCs w:val="24"/>
        </w:rPr>
      </w:pPr>
      <w:r w:rsidRPr="00B0596A">
        <w:rPr>
          <w:rFonts w:asciiTheme="majorHAnsi" w:hAnsiTheme="majorHAnsi" w:cstheme="majorHAnsi"/>
          <w:sz w:val="24"/>
          <w:szCs w:val="24"/>
        </w:rPr>
        <w:t>Aan:</w:t>
      </w:r>
    </w:p>
    <w:p w14:paraId="407145DF" w14:textId="77777777" w:rsidR="00CC5F20" w:rsidRPr="00B0596A" w:rsidRDefault="00CC5F20" w:rsidP="00CC5F20">
      <w:pPr>
        <w:rPr>
          <w:rFonts w:asciiTheme="majorHAnsi" w:hAnsiTheme="majorHAnsi" w:cstheme="majorHAnsi"/>
          <w:sz w:val="24"/>
          <w:szCs w:val="24"/>
        </w:rPr>
      </w:pPr>
      <w:r w:rsidRPr="00B0596A">
        <w:rPr>
          <w:rFonts w:asciiTheme="majorHAnsi" w:hAnsiTheme="majorHAnsi" w:cstheme="majorHAnsi"/>
          <w:sz w:val="24"/>
          <w:szCs w:val="24"/>
        </w:rPr>
        <w:t>Samenwerkingsverband vo Doetinchem en omstreken</w:t>
      </w:r>
    </w:p>
    <w:p w14:paraId="7DE3AD3E" w14:textId="77777777" w:rsidR="00CC5F20" w:rsidRPr="00B0596A" w:rsidRDefault="00CC5F20" w:rsidP="00CC5F20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B0596A">
        <w:rPr>
          <w:rFonts w:asciiTheme="majorHAnsi" w:hAnsiTheme="majorHAnsi" w:cstheme="majorHAnsi"/>
          <w:sz w:val="24"/>
          <w:szCs w:val="24"/>
        </w:rPr>
        <w:t>Zaagmolenpad</w:t>
      </w:r>
      <w:proofErr w:type="spellEnd"/>
      <w:r w:rsidRPr="00B0596A">
        <w:rPr>
          <w:rFonts w:asciiTheme="majorHAnsi" w:hAnsiTheme="majorHAnsi" w:cstheme="majorHAnsi"/>
          <w:sz w:val="24"/>
          <w:szCs w:val="24"/>
        </w:rPr>
        <w:t xml:space="preserve"> 26</w:t>
      </w:r>
    </w:p>
    <w:p w14:paraId="7764FB2D" w14:textId="77777777" w:rsidR="00CC5F20" w:rsidRPr="00B0596A" w:rsidRDefault="00CC5F20" w:rsidP="00CC5F20">
      <w:pPr>
        <w:rPr>
          <w:rFonts w:asciiTheme="majorHAnsi" w:hAnsiTheme="majorHAnsi" w:cstheme="majorHAnsi"/>
          <w:sz w:val="24"/>
          <w:szCs w:val="24"/>
        </w:rPr>
      </w:pPr>
      <w:r w:rsidRPr="00B0596A">
        <w:rPr>
          <w:rFonts w:asciiTheme="majorHAnsi" w:hAnsiTheme="majorHAnsi" w:cstheme="majorHAnsi"/>
          <w:sz w:val="24"/>
          <w:szCs w:val="24"/>
        </w:rPr>
        <w:t>7008 AJ Doetinchem</w:t>
      </w:r>
    </w:p>
    <w:p w14:paraId="0A37501D" w14:textId="77777777" w:rsidR="00CC5F20" w:rsidRPr="00CC5F20" w:rsidRDefault="00CC5F20" w:rsidP="00CC5F20">
      <w:pPr>
        <w:rPr>
          <w:rFonts w:asciiTheme="majorHAnsi" w:hAnsiTheme="majorHAnsi" w:cstheme="majorHAnsi"/>
          <w:sz w:val="24"/>
          <w:szCs w:val="24"/>
        </w:rPr>
      </w:pPr>
    </w:p>
    <w:p w14:paraId="240F1BDB" w14:textId="77777777" w:rsidR="00CC5F20" w:rsidRDefault="00902C1B" w:rsidP="00CC5F2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[D</w:t>
      </w:r>
      <w:r w:rsidR="00CC5F20" w:rsidRPr="00CC5F20">
        <w:rPr>
          <w:rFonts w:asciiTheme="majorHAnsi" w:hAnsiTheme="majorHAnsi" w:cstheme="majorHAnsi"/>
          <w:sz w:val="24"/>
          <w:szCs w:val="24"/>
        </w:rPr>
        <w:t xml:space="preserve">atum] </w:t>
      </w:r>
    </w:p>
    <w:p w14:paraId="5DAB6C7B" w14:textId="77777777" w:rsidR="00033490" w:rsidRDefault="00033490" w:rsidP="00CC5F20">
      <w:pPr>
        <w:rPr>
          <w:rFonts w:asciiTheme="majorHAnsi" w:hAnsiTheme="majorHAnsi" w:cstheme="majorHAnsi"/>
          <w:sz w:val="24"/>
          <w:szCs w:val="24"/>
        </w:rPr>
      </w:pPr>
    </w:p>
    <w:p w14:paraId="5415D3D2" w14:textId="77777777" w:rsidR="00033490" w:rsidRDefault="00033490" w:rsidP="00CC5F2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Betreft gegevens over: [naam leerling]</w:t>
      </w:r>
    </w:p>
    <w:p w14:paraId="5B23F984" w14:textId="77777777" w:rsidR="00033490" w:rsidRPr="00CC5F20" w:rsidRDefault="00033490" w:rsidP="00CC5F2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Aanvraag gedaan door: leerling/ouder</w:t>
      </w:r>
      <w:r w:rsidR="004E7D0A">
        <w:rPr>
          <w:rFonts w:asciiTheme="majorHAnsi" w:hAnsiTheme="majorHAnsi" w:cstheme="majorHAnsi"/>
          <w:sz w:val="24"/>
          <w:szCs w:val="24"/>
        </w:rPr>
        <w:t>/verzorgende</w:t>
      </w:r>
      <w:r>
        <w:rPr>
          <w:rFonts w:asciiTheme="majorHAnsi" w:hAnsiTheme="majorHAnsi" w:cstheme="majorHAnsi"/>
          <w:sz w:val="24"/>
          <w:szCs w:val="24"/>
        </w:rPr>
        <w:t xml:space="preserve"> (doorstrepen indien niet van toepassing)</w:t>
      </w:r>
    </w:p>
    <w:p w14:paraId="02EB378F" w14:textId="77777777" w:rsidR="00033490" w:rsidRDefault="00033490" w:rsidP="00CC5F20">
      <w:pPr>
        <w:rPr>
          <w:rFonts w:asciiTheme="majorHAnsi" w:hAnsiTheme="majorHAnsi" w:cstheme="majorHAnsi"/>
          <w:sz w:val="24"/>
          <w:szCs w:val="24"/>
        </w:rPr>
      </w:pPr>
    </w:p>
    <w:p w14:paraId="1FD73E53" w14:textId="77777777" w:rsidR="00CC5F20" w:rsidRPr="00CC5F20" w:rsidRDefault="00CC5F20" w:rsidP="00CC5F20">
      <w:pPr>
        <w:rPr>
          <w:rFonts w:asciiTheme="majorHAnsi" w:hAnsiTheme="majorHAnsi" w:cstheme="majorHAnsi"/>
          <w:sz w:val="24"/>
          <w:szCs w:val="24"/>
        </w:rPr>
      </w:pPr>
      <w:r w:rsidRPr="00CC5F20">
        <w:rPr>
          <w:rFonts w:asciiTheme="majorHAnsi" w:hAnsiTheme="majorHAnsi" w:cstheme="majorHAnsi"/>
          <w:sz w:val="24"/>
          <w:szCs w:val="24"/>
        </w:rPr>
        <w:t xml:space="preserve">Geachte heer/mevrouw, </w:t>
      </w:r>
    </w:p>
    <w:p w14:paraId="6A05A809" w14:textId="77777777" w:rsidR="00CC5F20" w:rsidRPr="00CC5F20" w:rsidRDefault="00CC5F20" w:rsidP="00CC5F20">
      <w:pPr>
        <w:rPr>
          <w:rFonts w:asciiTheme="majorHAnsi" w:hAnsiTheme="majorHAnsi" w:cstheme="majorHAnsi"/>
          <w:sz w:val="24"/>
          <w:szCs w:val="24"/>
        </w:rPr>
      </w:pPr>
    </w:p>
    <w:p w14:paraId="5DBFE4E7" w14:textId="77777777" w:rsidR="00CC5F20" w:rsidRPr="00CC5F20" w:rsidRDefault="00CC5F20" w:rsidP="00CC5F20">
      <w:pPr>
        <w:rPr>
          <w:rFonts w:asciiTheme="majorHAnsi" w:hAnsiTheme="majorHAnsi" w:cstheme="majorHAnsi"/>
          <w:sz w:val="24"/>
          <w:szCs w:val="24"/>
        </w:rPr>
      </w:pPr>
      <w:r w:rsidRPr="00CC5F20">
        <w:rPr>
          <w:rFonts w:asciiTheme="majorHAnsi" w:hAnsiTheme="majorHAnsi" w:cstheme="majorHAnsi"/>
          <w:sz w:val="24"/>
          <w:szCs w:val="24"/>
        </w:rPr>
        <w:t xml:space="preserve">Met verwijzing naar artikel 35 van de Wet bescherming persoonsgegevens wil ik graag binnen </w:t>
      </w:r>
    </w:p>
    <w:p w14:paraId="7A4A1CEF" w14:textId="77777777" w:rsidR="00CC5F20" w:rsidRPr="00CC5F20" w:rsidRDefault="00CC5F20" w:rsidP="00CC5F20">
      <w:pPr>
        <w:rPr>
          <w:rFonts w:asciiTheme="majorHAnsi" w:hAnsiTheme="majorHAnsi" w:cstheme="majorHAnsi"/>
          <w:sz w:val="24"/>
          <w:szCs w:val="24"/>
        </w:rPr>
      </w:pPr>
      <w:r w:rsidRPr="00CC5F20">
        <w:rPr>
          <w:rFonts w:asciiTheme="majorHAnsi" w:hAnsiTheme="majorHAnsi" w:cstheme="majorHAnsi"/>
          <w:sz w:val="24"/>
          <w:szCs w:val="24"/>
        </w:rPr>
        <w:t>vier weken schriftelijk van u weten:</w:t>
      </w:r>
    </w:p>
    <w:p w14:paraId="1F5C3F9E" w14:textId="77777777" w:rsidR="00CC5F20" w:rsidRPr="00CC5F20" w:rsidRDefault="00CC5F20" w:rsidP="00CC5F20">
      <w:pPr>
        <w:rPr>
          <w:rFonts w:asciiTheme="majorHAnsi" w:hAnsiTheme="majorHAnsi" w:cstheme="majorHAnsi"/>
          <w:sz w:val="24"/>
          <w:szCs w:val="24"/>
        </w:rPr>
      </w:pPr>
      <w:r w:rsidRPr="00CC5F20">
        <w:rPr>
          <w:rFonts w:asciiTheme="majorHAnsi" w:hAnsiTheme="majorHAnsi" w:cstheme="majorHAnsi"/>
          <w:sz w:val="24"/>
          <w:szCs w:val="24"/>
        </w:rPr>
        <w:t xml:space="preserve">•of u persoonsgegevens </w:t>
      </w:r>
      <w:r w:rsidR="005110A5">
        <w:rPr>
          <w:rFonts w:asciiTheme="majorHAnsi" w:hAnsiTheme="majorHAnsi" w:cstheme="majorHAnsi"/>
          <w:sz w:val="24"/>
          <w:szCs w:val="24"/>
        </w:rPr>
        <w:t xml:space="preserve">van mij/mijn kind </w:t>
      </w:r>
      <w:r w:rsidRPr="00CC5F20">
        <w:rPr>
          <w:rFonts w:asciiTheme="majorHAnsi" w:hAnsiTheme="majorHAnsi" w:cstheme="majorHAnsi"/>
          <w:sz w:val="24"/>
          <w:szCs w:val="24"/>
        </w:rPr>
        <w:t>gebruikt, en zo ja:</w:t>
      </w:r>
    </w:p>
    <w:p w14:paraId="35582BB6" w14:textId="77777777" w:rsidR="00CC5F20" w:rsidRPr="00CC5F20" w:rsidRDefault="00CC5F20" w:rsidP="00CC5F20">
      <w:pPr>
        <w:rPr>
          <w:rFonts w:asciiTheme="majorHAnsi" w:hAnsiTheme="majorHAnsi" w:cstheme="majorHAnsi"/>
          <w:sz w:val="24"/>
          <w:szCs w:val="24"/>
        </w:rPr>
      </w:pPr>
      <w:r w:rsidRPr="00CC5F20">
        <w:rPr>
          <w:rFonts w:asciiTheme="majorHAnsi" w:hAnsiTheme="majorHAnsi" w:cstheme="majorHAnsi"/>
          <w:sz w:val="24"/>
          <w:szCs w:val="24"/>
        </w:rPr>
        <w:t>•om welke gegevens het gaat;</w:t>
      </w:r>
    </w:p>
    <w:p w14:paraId="5651E186" w14:textId="77777777" w:rsidR="00CC5F20" w:rsidRPr="00CC5F20" w:rsidRDefault="00CC5F20" w:rsidP="00CC5F20">
      <w:pPr>
        <w:rPr>
          <w:rFonts w:asciiTheme="majorHAnsi" w:hAnsiTheme="majorHAnsi" w:cstheme="majorHAnsi"/>
          <w:sz w:val="24"/>
          <w:szCs w:val="24"/>
        </w:rPr>
      </w:pPr>
      <w:r w:rsidRPr="00CC5F20">
        <w:rPr>
          <w:rFonts w:asciiTheme="majorHAnsi" w:hAnsiTheme="majorHAnsi" w:cstheme="majorHAnsi"/>
          <w:sz w:val="24"/>
          <w:szCs w:val="24"/>
        </w:rPr>
        <w:t>•wat het doel is van het gebruik;</w:t>
      </w:r>
    </w:p>
    <w:p w14:paraId="761B0735" w14:textId="77777777" w:rsidR="00CC5F20" w:rsidRPr="00CC5F20" w:rsidRDefault="00CC5F20" w:rsidP="00CC5F20">
      <w:pPr>
        <w:rPr>
          <w:rFonts w:asciiTheme="majorHAnsi" w:hAnsiTheme="majorHAnsi" w:cstheme="majorHAnsi"/>
          <w:sz w:val="24"/>
          <w:szCs w:val="24"/>
        </w:rPr>
      </w:pPr>
      <w:r w:rsidRPr="00CC5F20">
        <w:rPr>
          <w:rFonts w:asciiTheme="majorHAnsi" w:hAnsiTheme="majorHAnsi" w:cstheme="majorHAnsi"/>
          <w:sz w:val="24"/>
          <w:szCs w:val="24"/>
        </w:rPr>
        <w:t>•aan wie u de gegevens eventueel heeft verstrekt;</w:t>
      </w:r>
    </w:p>
    <w:p w14:paraId="5C77A061" w14:textId="77777777" w:rsidR="00CC5F20" w:rsidRPr="00CC5F20" w:rsidRDefault="00CC5F20" w:rsidP="00CC5F20">
      <w:pPr>
        <w:rPr>
          <w:rFonts w:asciiTheme="majorHAnsi" w:hAnsiTheme="majorHAnsi" w:cstheme="majorHAnsi"/>
          <w:sz w:val="24"/>
          <w:szCs w:val="24"/>
        </w:rPr>
      </w:pPr>
      <w:r w:rsidRPr="00CC5F20">
        <w:rPr>
          <w:rFonts w:asciiTheme="majorHAnsi" w:hAnsiTheme="majorHAnsi" w:cstheme="majorHAnsi"/>
          <w:sz w:val="24"/>
          <w:szCs w:val="24"/>
        </w:rPr>
        <w:t>•wat de herkomst is van de gegevens, als deze bekend is.</w:t>
      </w:r>
    </w:p>
    <w:p w14:paraId="5A39BBE3" w14:textId="77777777" w:rsidR="00F85B0D" w:rsidRDefault="00F85B0D" w:rsidP="00CC5F20">
      <w:pPr>
        <w:rPr>
          <w:rFonts w:asciiTheme="majorHAnsi" w:hAnsiTheme="majorHAnsi" w:cstheme="majorHAnsi"/>
          <w:sz w:val="24"/>
          <w:szCs w:val="24"/>
        </w:rPr>
      </w:pPr>
    </w:p>
    <w:p w14:paraId="78C7B7F0" w14:textId="77777777" w:rsidR="00CC5F20" w:rsidRPr="00CC5F20" w:rsidRDefault="005110A5" w:rsidP="00CC5F2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Indien u bovenstaande</w:t>
      </w:r>
      <w:r w:rsidR="00CC5F20" w:rsidRPr="00CC5F20">
        <w:rPr>
          <w:rFonts w:asciiTheme="majorHAnsi" w:hAnsiTheme="majorHAnsi" w:cstheme="majorHAnsi"/>
          <w:sz w:val="24"/>
          <w:szCs w:val="24"/>
        </w:rPr>
        <w:t xml:space="preserve"> persoonsgegevens gebruikt, verzoek ik u kopieën van alle betreffende stukken, een papieren overzicht of een uitdraai van het digitale dossier te geven.</w:t>
      </w:r>
    </w:p>
    <w:p w14:paraId="446BC1CF" w14:textId="77777777" w:rsidR="00CC5F20" w:rsidRPr="00B0596A" w:rsidRDefault="00CC5F20" w:rsidP="00CC5F20">
      <w:pPr>
        <w:rPr>
          <w:rFonts w:asciiTheme="majorHAnsi" w:hAnsiTheme="majorHAnsi" w:cstheme="majorHAnsi"/>
          <w:sz w:val="24"/>
          <w:szCs w:val="24"/>
        </w:rPr>
      </w:pPr>
      <w:r w:rsidRPr="00B0596A">
        <w:rPr>
          <w:rFonts w:asciiTheme="majorHAnsi" w:hAnsiTheme="majorHAnsi" w:cstheme="majorHAnsi"/>
          <w:sz w:val="24"/>
          <w:szCs w:val="24"/>
        </w:rPr>
        <w:t xml:space="preserve">Hoogachtend, </w:t>
      </w:r>
    </w:p>
    <w:p w14:paraId="79C370AD" w14:textId="77777777" w:rsidR="00CC5F20" w:rsidRPr="00B0596A" w:rsidRDefault="00CC5F20" w:rsidP="00CC5F20">
      <w:pPr>
        <w:rPr>
          <w:rFonts w:asciiTheme="majorHAnsi" w:hAnsiTheme="majorHAnsi" w:cstheme="majorHAnsi"/>
          <w:sz w:val="24"/>
          <w:szCs w:val="24"/>
        </w:rPr>
      </w:pPr>
      <w:r w:rsidRPr="00B0596A">
        <w:rPr>
          <w:rFonts w:asciiTheme="majorHAnsi" w:hAnsiTheme="majorHAnsi" w:cstheme="majorHAnsi"/>
          <w:sz w:val="24"/>
          <w:szCs w:val="24"/>
        </w:rPr>
        <w:t xml:space="preserve">[naam] </w:t>
      </w:r>
    </w:p>
    <w:p w14:paraId="3AC7DB6C" w14:textId="77777777" w:rsidR="00CC5F20" w:rsidRPr="00B0596A" w:rsidRDefault="00CC5F20" w:rsidP="00CC5F20">
      <w:pPr>
        <w:rPr>
          <w:rFonts w:asciiTheme="majorHAnsi" w:hAnsiTheme="majorHAnsi" w:cstheme="majorHAnsi"/>
          <w:sz w:val="24"/>
          <w:szCs w:val="24"/>
        </w:rPr>
      </w:pPr>
      <w:r w:rsidRPr="00B0596A">
        <w:rPr>
          <w:rFonts w:asciiTheme="majorHAnsi" w:hAnsiTheme="majorHAnsi" w:cstheme="majorHAnsi"/>
          <w:sz w:val="24"/>
          <w:szCs w:val="24"/>
        </w:rPr>
        <w:t xml:space="preserve">[adres] </w:t>
      </w:r>
    </w:p>
    <w:p w14:paraId="21E47893" w14:textId="77777777" w:rsidR="00F02CEE" w:rsidRDefault="00CC5F20">
      <w:r w:rsidRPr="00B0596A">
        <w:rPr>
          <w:rFonts w:asciiTheme="majorHAnsi" w:hAnsiTheme="majorHAnsi" w:cstheme="majorHAnsi"/>
          <w:sz w:val="24"/>
          <w:szCs w:val="24"/>
        </w:rPr>
        <w:t>[postcode en woonplaats]</w:t>
      </w:r>
    </w:p>
    <w:sectPr w:rsidR="00ED673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E349" w14:textId="77777777" w:rsidR="00F02CEE" w:rsidRDefault="00F02CEE">
      <w:pPr>
        <w:spacing w:after="0" w:line="240" w:lineRule="auto"/>
      </w:pPr>
      <w:r>
        <w:separator/>
      </w:r>
    </w:p>
  </w:endnote>
  <w:endnote w:type="continuationSeparator" w:id="0">
    <w:p w14:paraId="4F908D3B" w14:textId="77777777" w:rsidR="00F02CEE" w:rsidRDefault="00F0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B1307F6" w14:paraId="458AB674" w14:textId="77777777" w:rsidTr="5B1307F6">
      <w:trPr>
        <w:trHeight w:val="300"/>
      </w:trPr>
      <w:tc>
        <w:tcPr>
          <w:tcW w:w="3020" w:type="dxa"/>
        </w:tcPr>
        <w:p w14:paraId="01BE830C" w14:textId="70008099" w:rsidR="5B1307F6" w:rsidRDefault="5B1307F6" w:rsidP="5B1307F6">
          <w:pPr>
            <w:pStyle w:val="Koptekst"/>
            <w:ind w:left="-115"/>
          </w:pPr>
        </w:p>
      </w:tc>
      <w:tc>
        <w:tcPr>
          <w:tcW w:w="3020" w:type="dxa"/>
        </w:tcPr>
        <w:p w14:paraId="3300562D" w14:textId="11BFB043" w:rsidR="5B1307F6" w:rsidRDefault="5B1307F6" w:rsidP="5B1307F6">
          <w:pPr>
            <w:pStyle w:val="Koptekst"/>
            <w:jc w:val="center"/>
          </w:pPr>
        </w:p>
      </w:tc>
      <w:tc>
        <w:tcPr>
          <w:tcW w:w="3020" w:type="dxa"/>
        </w:tcPr>
        <w:p w14:paraId="241565BA" w14:textId="5712C3A7" w:rsidR="5B1307F6" w:rsidRDefault="5B1307F6" w:rsidP="5B1307F6">
          <w:pPr>
            <w:pStyle w:val="Koptekst"/>
            <w:ind w:right="-115"/>
            <w:jc w:val="right"/>
          </w:pPr>
        </w:p>
      </w:tc>
    </w:tr>
  </w:tbl>
  <w:p w14:paraId="4023928C" w14:textId="1AEF87A8" w:rsidR="5B1307F6" w:rsidRDefault="5B1307F6" w:rsidP="5B1307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5C031" w14:textId="77777777" w:rsidR="00F02CEE" w:rsidRDefault="00F02CEE">
      <w:pPr>
        <w:spacing w:after="0" w:line="240" w:lineRule="auto"/>
      </w:pPr>
      <w:r>
        <w:separator/>
      </w:r>
    </w:p>
  </w:footnote>
  <w:footnote w:type="continuationSeparator" w:id="0">
    <w:p w14:paraId="0EDBBF8F" w14:textId="77777777" w:rsidR="00F02CEE" w:rsidRDefault="00F0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7569" w14:textId="77777777" w:rsidR="001B505F" w:rsidRDefault="001B505F" w:rsidP="001B505F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69EC0D" wp14:editId="5D917D52">
              <wp:simplePos x="0" y="0"/>
              <wp:positionH relativeFrom="page">
                <wp:posOffset>752475</wp:posOffset>
              </wp:positionH>
              <wp:positionV relativeFrom="page">
                <wp:posOffset>9526</wp:posOffset>
              </wp:positionV>
              <wp:extent cx="5966460" cy="1409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6460" cy="140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1348C2" w14:textId="77777777" w:rsidR="001B505F" w:rsidRPr="004A4452" w:rsidRDefault="001B505F" w:rsidP="001B505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9EC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25pt;margin-top:.75pt;width:469.8pt;height:11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" filled="f" stroked="f">
              <v:textbox>
                <w:txbxContent>
                  <w:p w14:paraId="6C1348C2" w14:textId="77777777" w:rsidR="001B505F" w:rsidRPr="004A4452" w:rsidRDefault="001B505F" w:rsidP="001B505F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181A162" wp14:editId="55190A5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92060" cy="10739120"/>
          <wp:effectExtent l="0" t="0" r="8890" b="5080"/>
          <wp:wrapNone/>
          <wp:docPr id="107313463" name="Picture 1864816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816477" name="Picture 18648164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00" cy="10739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C1346A" w14:textId="6F4CA870" w:rsidR="5B1307F6" w:rsidRDefault="5B1307F6" w:rsidP="5B1307F6">
    <w:pPr>
      <w:pStyle w:val="Ko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225"/>
    <w:rsid w:val="00033490"/>
    <w:rsid w:val="000D4225"/>
    <w:rsid w:val="001B505F"/>
    <w:rsid w:val="002A7AC7"/>
    <w:rsid w:val="003301A1"/>
    <w:rsid w:val="004E7D0A"/>
    <w:rsid w:val="005110A5"/>
    <w:rsid w:val="00582868"/>
    <w:rsid w:val="00640071"/>
    <w:rsid w:val="00726B76"/>
    <w:rsid w:val="00733B17"/>
    <w:rsid w:val="008A0E3B"/>
    <w:rsid w:val="00902C1B"/>
    <w:rsid w:val="00AE043B"/>
    <w:rsid w:val="00C54555"/>
    <w:rsid w:val="00CC5F20"/>
    <w:rsid w:val="00DF7946"/>
    <w:rsid w:val="00F02CEE"/>
    <w:rsid w:val="00F85B0D"/>
    <w:rsid w:val="0EC3E1DD"/>
    <w:rsid w:val="5B1307F6"/>
    <w:rsid w:val="66EC8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DAEE"/>
  <w15:chartTrackingRefBased/>
  <w15:docId w15:val="{46E35012-F84E-431A-892D-879DD89E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5F2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C5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5F20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110A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110A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110A5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DF7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7946"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ltm\Downloads\Formulier-inzage-dossi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dcbcc-70f1-472f-a9a5-ed1af76a3d6f">
      <Terms xmlns="http://schemas.microsoft.com/office/infopath/2007/PartnerControls"/>
    </lcf76f155ced4ddcb4097134ff3c332f>
    <TaxCatchAll xmlns="7e22922e-731d-4fbb-b46d-63a9f02ec2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B8FE77A7D224DA406F8631948079E" ma:contentTypeVersion="18" ma:contentTypeDescription="Een nieuw document maken." ma:contentTypeScope="" ma:versionID="a9e31a1ec6557034976da0a1e3aec0c7">
  <xsd:schema xmlns:xsd="http://www.w3.org/2001/XMLSchema" xmlns:xs="http://www.w3.org/2001/XMLSchema" xmlns:p="http://schemas.microsoft.com/office/2006/metadata/properties" xmlns:ns2="1a6dcbcc-70f1-472f-a9a5-ed1af76a3d6f" xmlns:ns3="3148addd-ff59-4dbb-8693-7abd0a2933ef" xmlns:ns4="7e22922e-731d-4fbb-b46d-63a9f02ec250" targetNamespace="http://schemas.microsoft.com/office/2006/metadata/properties" ma:root="true" ma:fieldsID="d1dc275626a6dcb101625e476b858080" ns2:_="" ns3:_="" ns4:_="">
    <xsd:import namespace="1a6dcbcc-70f1-472f-a9a5-ed1af76a3d6f"/>
    <xsd:import namespace="3148addd-ff59-4dbb-8693-7abd0a2933ef"/>
    <xsd:import namespace="7e22922e-731d-4fbb-b46d-63a9f02ec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dcbcc-70f1-472f-a9a5-ed1af76a3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3092b97-38c8-465c-bcba-a7877597a1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8addd-ff59-4dbb-8693-7abd0a29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922e-731d-4fbb-b46d-63a9f02ec25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Catch-all-kolom van taxonomie" ma:hidden="true" ma:list="{ed7f6e78-ea54-482a-843a-a906b975d1ca}" ma:internalName="TaxCatchAll" ma:showField="CatchAllData" ma:web="7e22922e-731d-4fbb-b46d-63a9f02ec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93154F-4A54-49B6-9576-5E49CBA0CF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6B72BF-B04D-4DC5-8861-CB40625722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3C35DC-B661-42C8-8FE7-A6B6065B4F7C}"/>
</file>

<file path=customXml/itemProps4.xml><?xml version="1.0" encoding="utf-8"?>
<ds:datastoreItem xmlns:ds="http://schemas.openxmlformats.org/officeDocument/2006/customXml" ds:itemID="{B561BA23-021D-4FF6-B44F-0E7095B122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Formulier-inzage-dossier.dotx</Template>
  <TotalTime>1</TotalTime>
  <Pages>1</Pages>
  <Words>110</Words>
  <Characters>735</Characters>
  <Application>Microsoft Office Word</Application>
  <DocSecurity>0</DocSecurity>
  <Lines>56</Lines>
  <Paragraphs>17</Paragraphs>
  <ScaleCrop>false</ScaleCrop>
  <Company>Achterhoek VO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Laatum</dc:creator>
  <cp:keywords/>
  <dc:description/>
  <cp:lastModifiedBy>Susan Huurneman</cp:lastModifiedBy>
  <cp:revision>2</cp:revision>
  <dcterms:created xsi:type="dcterms:W3CDTF">2026-05-11T10:27:00Z</dcterms:created>
  <dcterms:modified xsi:type="dcterms:W3CDTF">2026-05-11T10:27:00Z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0x010100064B8FE77A7D224DA406F8631948079E</vt:lpwstr>
  </property>
</Properties>
</file>